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EBD9" w14:textId="323804E5" w:rsidR="001F63F0" w:rsidRPr="00855889" w:rsidRDefault="001F63F0" w:rsidP="001F63F0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</w:rPr>
      </w:pPr>
      <w:r w:rsidRPr="00855889">
        <w:rPr>
          <w:rFonts w:ascii="Times New Roman" w:hAnsi="Times New Roman"/>
          <w:b/>
          <w:bCs/>
        </w:rPr>
        <w:t>Lietuvos prabavimo rūmams</w:t>
      </w:r>
    </w:p>
    <w:p w14:paraId="5B4EC9EC" w14:textId="4CE03365" w:rsidR="001F63F0" w:rsidRPr="00855889" w:rsidRDefault="001F63F0" w:rsidP="001F63F0">
      <w:pPr>
        <w:pStyle w:val="Footer"/>
        <w:tabs>
          <w:tab w:val="clear" w:pos="4320"/>
          <w:tab w:val="clear" w:pos="8640"/>
        </w:tabs>
        <w:ind w:left="2160" w:hanging="2160"/>
        <w:jc w:val="center"/>
        <w:rPr>
          <w:rFonts w:ascii="Times New Roman" w:hAnsi="Times New Roman"/>
          <w:b/>
          <w:bCs/>
        </w:rPr>
      </w:pPr>
      <w:r w:rsidRPr="00855889">
        <w:rPr>
          <w:rFonts w:ascii="Times New Roman" w:hAnsi="Times New Roman"/>
          <w:b/>
          <w:bCs/>
        </w:rPr>
        <w:t>p</w:t>
      </w:r>
      <w:r w:rsidR="00206F57" w:rsidRPr="00855889">
        <w:rPr>
          <w:rFonts w:ascii="Times New Roman" w:hAnsi="Times New Roman"/>
          <w:b/>
          <w:bCs/>
        </w:rPr>
        <w:t xml:space="preserve">atikslinti </w:t>
      </w:r>
      <w:r w:rsidR="00806A82" w:rsidRPr="00855889">
        <w:rPr>
          <w:rFonts w:ascii="Times New Roman" w:hAnsi="Times New Roman"/>
          <w:b/>
          <w:bCs/>
        </w:rPr>
        <w:t>ū</w:t>
      </w:r>
      <w:r w:rsidR="00BA24F0" w:rsidRPr="00855889">
        <w:rPr>
          <w:rFonts w:ascii="Times New Roman" w:hAnsi="Times New Roman"/>
          <w:b/>
          <w:bCs/>
        </w:rPr>
        <w:t>kio subjekt</w:t>
      </w:r>
      <w:r w:rsidR="00F950C3" w:rsidRPr="00855889">
        <w:rPr>
          <w:rFonts w:ascii="Times New Roman" w:hAnsi="Times New Roman"/>
          <w:b/>
          <w:bCs/>
        </w:rPr>
        <w:t xml:space="preserve">o </w:t>
      </w:r>
      <w:r w:rsidR="003257A5" w:rsidRPr="00855889">
        <w:rPr>
          <w:rFonts w:ascii="Times New Roman" w:hAnsi="Times New Roman"/>
          <w:b/>
          <w:bCs/>
        </w:rPr>
        <w:t xml:space="preserve">vykdomos </w:t>
      </w:r>
      <w:r w:rsidR="00F950C3" w:rsidRPr="00855889">
        <w:rPr>
          <w:rFonts w:ascii="Times New Roman" w:hAnsi="Times New Roman"/>
          <w:b/>
          <w:bCs/>
        </w:rPr>
        <w:t>veikl</w:t>
      </w:r>
      <w:r w:rsidR="003257A5" w:rsidRPr="00855889">
        <w:rPr>
          <w:rFonts w:ascii="Times New Roman" w:hAnsi="Times New Roman"/>
          <w:b/>
          <w:bCs/>
        </w:rPr>
        <w:t>os</w:t>
      </w:r>
      <w:r w:rsidR="00E77391" w:rsidRPr="00855889">
        <w:rPr>
          <w:rFonts w:ascii="Times New Roman" w:hAnsi="Times New Roman"/>
          <w:b/>
          <w:bCs/>
        </w:rPr>
        <w:t xml:space="preserve"> su tauriaisiais metalais ir brangakmeniais</w:t>
      </w:r>
      <w:r w:rsidR="003257A5" w:rsidRPr="00855889">
        <w:rPr>
          <w:rFonts w:ascii="Times New Roman" w:hAnsi="Times New Roman"/>
          <w:b/>
          <w:bCs/>
        </w:rPr>
        <w:t xml:space="preserve"> duomenys</w:t>
      </w:r>
    </w:p>
    <w:p w14:paraId="6BFD93C5" w14:textId="7C3D5F18" w:rsidR="00BA24F0" w:rsidRPr="00855889" w:rsidRDefault="001F63F0" w:rsidP="001F63F0">
      <w:pPr>
        <w:pStyle w:val="Footer"/>
        <w:tabs>
          <w:tab w:val="clear" w:pos="4320"/>
          <w:tab w:val="clear" w:pos="8640"/>
        </w:tabs>
        <w:ind w:left="2160" w:firstLine="720"/>
        <w:jc w:val="center"/>
        <w:rPr>
          <w:rFonts w:ascii="Times New Roman" w:hAnsi="Times New Roman"/>
        </w:rPr>
      </w:pPr>
      <w:r w:rsidRPr="00855889">
        <w:rPr>
          <w:rFonts w:ascii="Times New Roman" w:hAnsi="Times New Roman"/>
          <w:b/>
          <w:bCs/>
        </w:rPr>
        <w:t xml:space="preserve">                                         202   -       -</w:t>
      </w:r>
      <w:r w:rsidR="00BA24F0" w:rsidRPr="00855889">
        <w:rPr>
          <w:rFonts w:ascii="Times New Roman" w:hAnsi="Times New Roman"/>
          <w:b/>
          <w:bCs/>
        </w:rPr>
        <w:tab/>
      </w:r>
      <w:r w:rsidR="00BA24F0" w:rsidRPr="00855889">
        <w:rPr>
          <w:rFonts w:ascii="Times New Roman" w:hAnsi="Times New Roman"/>
          <w:b/>
          <w:bCs/>
        </w:rPr>
        <w:tab/>
      </w:r>
      <w:r w:rsidR="00BA24F0" w:rsidRPr="00855889">
        <w:rPr>
          <w:rFonts w:ascii="Times New Roman" w:hAnsi="Times New Roman"/>
        </w:rPr>
        <w:t xml:space="preserve">                   </w:t>
      </w:r>
      <w:r w:rsidR="00806A82" w:rsidRPr="00855889">
        <w:rPr>
          <w:rFonts w:ascii="Times New Roman" w:hAnsi="Times New Roman"/>
        </w:rPr>
        <w:t xml:space="preserve">                  </w:t>
      </w:r>
      <w:r w:rsidR="00BA24F0" w:rsidRPr="00855889">
        <w:rPr>
          <w:rFonts w:ascii="Times New Roman" w:hAnsi="Times New Roman"/>
        </w:rPr>
        <w:tab/>
      </w:r>
      <w:r w:rsidR="00BA24F0" w:rsidRPr="00855889">
        <w:rPr>
          <w:rFonts w:ascii="Times New Roman" w:hAnsi="Times New Roman"/>
        </w:rPr>
        <w:tab/>
      </w:r>
      <w:r w:rsidR="00F527B2" w:rsidRPr="00855889">
        <w:rPr>
          <w:rFonts w:ascii="Times New Roman" w:hAnsi="Times New Roman"/>
        </w:rPr>
        <w:t xml:space="preserve">    </w:t>
      </w:r>
      <w:r w:rsidR="00E77391" w:rsidRPr="00855889">
        <w:rPr>
          <w:rFonts w:ascii="Times New Roman" w:hAnsi="Times New Roman"/>
        </w:rPr>
        <w:tab/>
      </w:r>
      <w:r w:rsidR="00E77391" w:rsidRPr="00855889">
        <w:rPr>
          <w:rFonts w:ascii="Times New Roman" w:hAnsi="Times New Roman"/>
        </w:rPr>
        <w:tab/>
      </w:r>
      <w:r w:rsidR="00E77391" w:rsidRPr="00855889">
        <w:rPr>
          <w:rFonts w:ascii="Times New Roman" w:hAnsi="Times New Roman"/>
        </w:rPr>
        <w:tab/>
      </w:r>
      <w:r w:rsidR="00E77391" w:rsidRPr="00855889">
        <w:rPr>
          <w:rFonts w:ascii="Times New Roman" w:hAnsi="Times New Roman"/>
        </w:rPr>
        <w:tab/>
      </w:r>
    </w:p>
    <w:p w14:paraId="7A1AD829" w14:textId="77777777" w:rsidR="00BA24F0" w:rsidRPr="00855889" w:rsidRDefault="00BA24F0" w:rsidP="0075757D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</w:rPr>
      </w:pPr>
      <w:r w:rsidRPr="00855889">
        <w:rPr>
          <w:rFonts w:ascii="Times New Roman" w:hAnsi="Times New Roman"/>
        </w:rPr>
        <w:tab/>
      </w:r>
      <w:r w:rsidRPr="00855889">
        <w:rPr>
          <w:rFonts w:ascii="Times New Roman" w:hAnsi="Times New Roman"/>
        </w:rPr>
        <w:tab/>
      </w:r>
      <w:r w:rsidRPr="00855889">
        <w:rPr>
          <w:rFonts w:ascii="Times New Roman" w:hAnsi="Times New Roman"/>
        </w:rPr>
        <w:tab/>
      </w:r>
      <w:r w:rsidRPr="00855889">
        <w:rPr>
          <w:rFonts w:ascii="Times New Roman" w:hAnsi="Times New Roman"/>
        </w:rPr>
        <w:tab/>
      </w:r>
    </w:p>
    <w:p w14:paraId="72E396CD" w14:textId="6488C054" w:rsidR="004330D8" w:rsidRPr="00855889" w:rsidRDefault="007D5A49" w:rsidP="0075757D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u w:val="single"/>
        </w:rPr>
      </w:pPr>
      <w:r w:rsidRPr="00855889">
        <w:rPr>
          <w:rFonts w:ascii="Times New Roman" w:hAnsi="Times New Roman"/>
          <w:b/>
        </w:rPr>
        <w:t>Ūkio subjekto kodas</w:t>
      </w:r>
      <w:r w:rsidR="003257A5" w:rsidRPr="00855889">
        <w:rPr>
          <w:rFonts w:ascii="Times New Roman" w:hAnsi="Times New Roman"/>
          <w:b/>
        </w:rPr>
        <w:t xml:space="preserve"> ir pavadinimas</w:t>
      </w:r>
      <w:r w:rsidRPr="00855889">
        <w:rPr>
          <w:rFonts w:ascii="Times New Roman" w:hAnsi="Times New Roman"/>
          <w:b/>
        </w:rPr>
        <w:t>:</w:t>
      </w:r>
      <w:r w:rsidRPr="00855889">
        <w:rPr>
          <w:rFonts w:ascii="Times New Roman" w:hAnsi="Times New Roman"/>
        </w:rPr>
        <w:t xml:space="preserve"> </w:t>
      </w:r>
      <w:r w:rsidR="004330D8" w:rsidRPr="00855889">
        <w:rPr>
          <w:rFonts w:ascii="Times New Roman" w:hAnsi="Times New Roman"/>
          <w:u w:val="single"/>
        </w:rPr>
        <w:t>_____________</w:t>
      </w:r>
      <w:r w:rsidR="00023210" w:rsidRPr="00855889">
        <w:rPr>
          <w:rFonts w:ascii="Times New Roman" w:hAnsi="Times New Roman"/>
          <w:u w:val="single"/>
        </w:rPr>
        <w:t>_______</w:t>
      </w:r>
      <w:r w:rsidR="004330D8" w:rsidRPr="00855889">
        <w:rPr>
          <w:rFonts w:ascii="Times New Roman" w:hAnsi="Times New Roman"/>
          <w:u w:val="single"/>
        </w:rPr>
        <w:t>__</w:t>
      </w:r>
      <w:r w:rsidR="00B353D4" w:rsidRPr="00855889">
        <w:rPr>
          <w:rFonts w:ascii="Times New Roman" w:hAnsi="Times New Roman"/>
          <w:u w:val="single"/>
        </w:rPr>
        <w:t>_____________</w:t>
      </w:r>
      <w:r w:rsidR="003257A5" w:rsidRPr="00855889">
        <w:rPr>
          <w:rFonts w:ascii="Times New Roman" w:hAnsi="Times New Roman"/>
          <w:u w:val="single"/>
        </w:rPr>
        <w:t>________________________________________</w:t>
      </w:r>
      <w:r w:rsidR="00B353D4" w:rsidRPr="00855889">
        <w:rPr>
          <w:rFonts w:ascii="Times New Roman" w:hAnsi="Times New Roman"/>
          <w:u w:val="single"/>
        </w:rPr>
        <w:t>_____</w:t>
      </w:r>
      <w:r w:rsidR="004330D8" w:rsidRPr="00855889">
        <w:rPr>
          <w:rFonts w:ascii="Times New Roman" w:hAnsi="Times New Roman"/>
          <w:u w:val="single"/>
        </w:rPr>
        <w:t>___</w:t>
      </w:r>
    </w:p>
    <w:p w14:paraId="4BFA1438" w14:textId="50173731" w:rsidR="003257A5" w:rsidRPr="00855889" w:rsidRDefault="004330D8" w:rsidP="003257A5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i/>
          <w:sz w:val="20"/>
        </w:rPr>
      </w:pPr>
      <w:r w:rsidRPr="00855889">
        <w:rPr>
          <w:rFonts w:ascii="Times New Roman" w:hAnsi="Times New Roman"/>
          <w:i/>
        </w:rPr>
        <w:t xml:space="preserve"> </w:t>
      </w:r>
      <w:r w:rsidRPr="00855889">
        <w:rPr>
          <w:rFonts w:ascii="Times New Roman" w:hAnsi="Times New Roman"/>
          <w:i/>
        </w:rPr>
        <w:tab/>
      </w:r>
      <w:r w:rsidRPr="00855889">
        <w:rPr>
          <w:rFonts w:ascii="Times New Roman" w:hAnsi="Times New Roman"/>
          <w:i/>
        </w:rPr>
        <w:tab/>
      </w:r>
      <w:r w:rsidRPr="00855889">
        <w:rPr>
          <w:rFonts w:ascii="Times New Roman" w:hAnsi="Times New Roman"/>
          <w:i/>
        </w:rPr>
        <w:tab/>
      </w:r>
      <w:r w:rsidR="003257A5" w:rsidRPr="00855889">
        <w:rPr>
          <w:rFonts w:ascii="Times New Roman" w:hAnsi="Times New Roman"/>
          <w:i/>
        </w:rPr>
        <w:t xml:space="preserve">                                                         </w:t>
      </w:r>
      <w:r w:rsidR="003257A5" w:rsidRPr="00855889">
        <w:rPr>
          <w:rFonts w:ascii="Times New Roman" w:hAnsi="Times New Roman"/>
          <w:i/>
          <w:sz w:val="20"/>
        </w:rPr>
        <w:t>(asmens arba juridinio asmens kodas, pilnas ūkio subjekto pavadinimas)</w:t>
      </w:r>
    </w:p>
    <w:p w14:paraId="201D24B2" w14:textId="53E68CAC" w:rsidR="007D5A49" w:rsidRPr="00855889" w:rsidRDefault="007D5A49" w:rsidP="001F63F0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i/>
          <w:sz w:val="20"/>
        </w:rPr>
      </w:pPr>
    </w:p>
    <w:p w14:paraId="4CC8AE35" w14:textId="25AD29CB" w:rsidR="007D5A49" w:rsidRPr="00855889" w:rsidRDefault="00811CA2" w:rsidP="00466C1B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</w:rPr>
      </w:pPr>
      <w:r w:rsidRPr="00855889">
        <w:rPr>
          <w:rFonts w:ascii="Times New Roman" w:hAnsi="Times New Roman"/>
          <w:b/>
        </w:rPr>
        <w:t>Ūkio subjekto vadovas</w:t>
      </w:r>
      <w:r w:rsidR="00466C1B" w:rsidRPr="00855889">
        <w:rPr>
          <w:rFonts w:ascii="Times New Roman" w:hAnsi="Times New Roman"/>
          <w:b/>
        </w:rPr>
        <w:t xml:space="preserve"> ir data, nuo kada</w:t>
      </w:r>
      <w:r w:rsidRPr="00855889">
        <w:rPr>
          <w:rFonts w:ascii="Times New Roman" w:hAnsi="Times New Roman"/>
          <w:b/>
        </w:rPr>
        <w:t>: _____________________________________________</w:t>
      </w:r>
      <w:r w:rsidR="00466C1B" w:rsidRPr="00855889">
        <w:rPr>
          <w:rFonts w:ascii="Times New Roman" w:hAnsi="Times New Roman"/>
          <w:b/>
        </w:rPr>
        <w:t>_</w:t>
      </w:r>
      <w:r w:rsidRPr="00855889">
        <w:rPr>
          <w:rFonts w:ascii="Times New Roman" w:hAnsi="Times New Roman"/>
          <w:b/>
        </w:rPr>
        <w:t>________________________</w:t>
      </w:r>
      <w:r w:rsidR="00683E7D" w:rsidRPr="00855889">
        <w:rPr>
          <w:rFonts w:ascii="Times New Roman" w:hAnsi="Times New Roman"/>
          <w:b/>
        </w:rPr>
        <w:t>_____</w:t>
      </w:r>
      <w:r w:rsidRPr="00855889">
        <w:rPr>
          <w:rFonts w:ascii="Times New Roman" w:hAnsi="Times New Roman"/>
          <w:b/>
        </w:rPr>
        <w:t>____</w:t>
      </w:r>
    </w:p>
    <w:p w14:paraId="49CFF494" w14:textId="2F2D6099" w:rsidR="007D5A49" w:rsidRPr="00855889" w:rsidRDefault="00811CA2" w:rsidP="0075757D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i/>
          <w:sz w:val="20"/>
        </w:rPr>
      </w:pPr>
      <w:r w:rsidRPr="00855889">
        <w:rPr>
          <w:rFonts w:ascii="Times New Roman" w:hAnsi="Times New Roman"/>
          <w:i/>
        </w:rPr>
        <w:t xml:space="preserve">                                                       </w:t>
      </w:r>
      <w:r w:rsidR="001F63F0" w:rsidRPr="00855889">
        <w:rPr>
          <w:rFonts w:ascii="Times New Roman" w:hAnsi="Times New Roman"/>
          <w:i/>
        </w:rPr>
        <w:t xml:space="preserve">                               </w:t>
      </w:r>
      <w:r w:rsidRPr="00855889">
        <w:rPr>
          <w:rFonts w:ascii="Times New Roman" w:hAnsi="Times New Roman"/>
          <w:i/>
          <w:sz w:val="20"/>
        </w:rPr>
        <w:t>(ūkio subjekto vadovo vard</w:t>
      </w:r>
      <w:r w:rsidR="001F63F0" w:rsidRPr="00855889">
        <w:rPr>
          <w:rFonts w:ascii="Times New Roman" w:hAnsi="Times New Roman"/>
          <w:i/>
          <w:sz w:val="20"/>
        </w:rPr>
        <w:t>as</w:t>
      </w:r>
      <w:r w:rsidRPr="00855889">
        <w:rPr>
          <w:rFonts w:ascii="Times New Roman" w:hAnsi="Times New Roman"/>
          <w:i/>
          <w:sz w:val="20"/>
        </w:rPr>
        <w:t>, pavard</w:t>
      </w:r>
      <w:r w:rsidR="001F63F0" w:rsidRPr="00855889">
        <w:rPr>
          <w:rFonts w:ascii="Times New Roman" w:hAnsi="Times New Roman"/>
          <w:i/>
          <w:sz w:val="20"/>
        </w:rPr>
        <w:t>ė</w:t>
      </w:r>
      <w:r w:rsidRPr="00855889">
        <w:rPr>
          <w:rFonts w:ascii="Times New Roman" w:hAnsi="Times New Roman"/>
          <w:i/>
          <w:sz w:val="20"/>
        </w:rPr>
        <w:t>, telefono numer</w:t>
      </w:r>
      <w:r w:rsidR="001F63F0" w:rsidRPr="00855889">
        <w:rPr>
          <w:rFonts w:ascii="Times New Roman" w:hAnsi="Times New Roman"/>
          <w:i/>
          <w:sz w:val="20"/>
        </w:rPr>
        <w:t>is</w:t>
      </w:r>
      <w:r w:rsidRPr="00855889">
        <w:rPr>
          <w:rFonts w:ascii="Times New Roman" w:hAnsi="Times New Roman"/>
          <w:i/>
          <w:sz w:val="20"/>
        </w:rPr>
        <w:t>, elektroninio pašto adres</w:t>
      </w:r>
      <w:r w:rsidR="001F63F0" w:rsidRPr="00855889">
        <w:rPr>
          <w:rFonts w:ascii="Times New Roman" w:hAnsi="Times New Roman"/>
          <w:i/>
          <w:sz w:val="20"/>
        </w:rPr>
        <w:t>as</w:t>
      </w:r>
      <w:r w:rsidRPr="00855889">
        <w:rPr>
          <w:rFonts w:ascii="Times New Roman" w:hAnsi="Times New Roman"/>
          <w:i/>
          <w:sz w:val="20"/>
        </w:rPr>
        <w:t>)</w:t>
      </w:r>
    </w:p>
    <w:p w14:paraId="49E6BCFD" w14:textId="77777777" w:rsidR="00424718" w:rsidRPr="00855889" w:rsidRDefault="00BA24F0" w:rsidP="00424718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szCs w:val="24"/>
        </w:rPr>
      </w:pPr>
      <w:r w:rsidRPr="00855889">
        <w:rPr>
          <w:rFonts w:ascii="Times New Roman" w:hAnsi="Times New Roman"/>
          <w:b/>
          <w:szCs w:val="24"/>
        </w:rPr>
        <w:t xml:space="preserve">Ūkio subjekto kontaktiniai </w:t>
      </w:r>
      <w:r w:rsidR="00424718" w:rsidRPr="00855889">
        <w:rPr>
          <w:rFonts w:ascii="Times New Roman" w:hAnsi="Times New Roman"/>
          <w:b/>
          <w:szCs w:val="24"/>
        </w:rPr>
        <w:t>duomenys:</w:t>
      </w:r>
    </w:p>
    <w:p w14:paraId="33ED0CFA" w14:textId="77777777" w:rsidR="00424718" w:rsidRPr="00855889" w:rsidRDefault="00424718" w:rsidP="00424718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Cs w:val="24"/>
        </w:rPr>
      </w:pPr>
      <w:r w:rsidRPr="00855889">
        <w:rPr>
          <w:rFonts w:ascii="Times New Roman" w:hAnsi="Times New Roman"/>
          <w:szCs w:val="24"/>
        </w:rPr>
        <w:t>Registracijos adresas – ________________________________________________________________________________________________</w:t>
      </w:r>
    </w:p>
    <w:p w14:paraId="2FA95CAC" w14:textId="77777777" w:rsidR="00424718" w:rsidRPr="00855889" w:rsidRDefault="00424718" w:rsidP="00424718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Cs w:val="24"/>
        </w:rPr>
      </w:pPr>
      <w:r w:rsidRPr="00855889">
        <w:rPr>
          <w:rFonts w:ascii="Times New Roman" w:hAnsi="Times New Roman"/>
          <w:szCs w:val="24"/>
        </w:rPr>
        <w:t>Korespondencijos adresas</w:t>
      </w:r>
      <w:r w:rsidRPr="00855889">
        <w:rPr>
          <w:rFonts w:ascii="Times New Roman" w:hAnsi="Times New Roman"/>
          <w:b/>
          <w:szCs w:val="24"/>
        </w:rPr>
        <w:t xml:space="preserve"> </w:t>
      </w:r>
      <w:r w:rsidRPr="00855889">
        <w:rPr>
          <w:rFonts w:ascii="Times New Roman" w:hAnsi="Times New Roman"/>
          <w:szCs w:val="24"/>
        </w:rPr>
        <w:t>– ____________________________________________________________________________________________</w:t>
      </w:r>
    </w:p>
    <w:p w14:paraId="4382E8DE" w14:textId="77777777" w:rsidR="003257A5" w:rsidRPr="00855889" w:rsidRDefault="003257A5" w:rsidP="003257A5">
      <w:pPr>
        <w:pStyle w:val="Footer"/>
        <w:tabs>
          <w:tab w:val="clear" w:pos="4320"/>
          <w:tab w:val="clear" w:pos="8640"/>
        </w:tabs>
        <w:ind w:left="720"/>
        <w:rPr>
          <w:rFonts w:ascii="Times New Roman" w:hAnsi="Times New Roman"/>
          <w:b/>
          <w:szCs w:val="24"/>
        </w:rPr>
      </w:pPr>
      <w:r w:rsidRPr="00855889">
        <w:rPr>
          <w:rFonts w:ascii="Times New Roman" w:hAnsi="Times New Roman"/>
          <w:szCs w:val="24"/>
        </w:rPr>
        <w:t>Kontaktinis t</w:t>
      </w:r>
      <w:r w:rsidR="00424718" w:rsidRPr="00855889">
        <w:rPr>
          <w:rFonts w:ascii="Times New Roman" w:hAnsi="Times New Roman"/>
          <w:szCs w:val="24"/>
        </w:rPr>
        <w:t xml:space="preserve">el.: _________________________________________        </w:t>
      </w:r>
      <w:r w:rsidRPr="00855889">
        <w:rPr>
          <w:rFonts w:ascii="Times New Roman" w:hAnsi="Times New Roman"/>
          <w:szCs w:val="24"/>
        </w:rPr>
        <w:t>Kontaktinis el</w:t>
      </w:r>
      <w:r w:rsidR="00424718" w:rsidRPr="00855889">
        <w:rPr>
          <w:rFonts w:ascii="Times New Roman" w:hAnsi="Times New Roman"/>
          <w:szCs w:val="24"/>
        </w:rPr>
        <w:t>.</w:t>
      </w:r>
      <w:r w:rsidRPr="00855889">
        <w:rPr>
          <w:rFonts w:ascii="Times New Roman" w:hAnsi="Times New Roman"/>
          <w:szCs w:val="24"/>
        </w:rPr>
        <w:t xml:space="preserve"> </w:t>
      </w:r>
      <w:r w:rsidR="00424718" w:rsidRPr="00855889">
        <w:rPr>
          <w:rFonts w:ascii="Times New Roman" w:hAnsi="Times New Roman"/>
          <w:szCs w:val="24"/>
        </w:rPr>
        <w:t xml:space="preserve">p.: </w:t>
      </w:r>
      <w:r w:rsidRPr="00855889">
        <w:rPr>
          <w:rFonts w:ascii="Times New Roman" w:hAnsi="Times New Roman"/>
          <w:szCs w:val="24"/>
        </w:rPr>
        <w:t>__________________________________________</w:t>
      </w:r>
      <w:r w:rsidR="00424718" w:rsidRPr="00855889">
        <w:rPr>
          <w:rFonts w:ascii="Times New Roman" w:hAnsi="Times New Roman"/>
          <w:szCs w:val="24"/>
        </w:rPr>
        <w:t xml:space="preserve"> </w:t>
      </w:r>
      <w:r w:rsidR="00424718" w:rsidRPr="00855889">
        <w:rPr>
          <w:rFonts w:ascii="Times New Roman" w:hAnsi="Times New Roman"/>
          <w:b/>
          <w:szCs w:val="24"/>
        </w:rPr>
        <w:t xml:space="preserve"> </w:t>
      </w:r>
    </w:p>
    <w:p w14:paraId="10BE0E19" w14:textId="77777777" w:rsidR="003257A5" w:rsidRPr="00855889" w:rsidRDefault="003257A5" w:rsidP="003257A5">
      <w:pPr>
        <w:pStyle w:val="Footer"/>
        <w:tabs>
          <w:tab w:val="clear" w:pos="4320"/>
          <w:tab w:val="clear" w:pos="8640"/>
        </w:tabs>
        <w:ind w:left="720"/>
        <w:rPr>
          <w:rFonts w:ascii="Times New Roman" w:hAnsi="Times New Roman"/>
          <w:b/>
          <w:szCs w:val="24"/>
        </w:rPr>
      </w:pPr>
    </w:p>
    <w:p w14:paraId="0F54F2DA" w14:textId="70EDD5ED" w:rsidR="00811CA2" w:rsidRPr="00855889" w:rsidRDefault="003257A5" w:rsidP="003257A5">
      <w:pPr>
        <w:pStyle w:val="Footer"/>
        <w:tabs>
          <w:tab w:val="clear" w:pos="4320"/>
          <w:tab w:val="clear" w:pos="8640"/>
        </w:tabs>
        <w:ind w:left="720"/>
        <w:rPr>
          <w:rFonts w:ascii="Times New Roman" w:hAnsi="Times New Roman"/>
          <w:b/>
          <w:szCs w:val="24"/>
        </w:rPr>
      </w:pPr>
      <w:r w:rsidRPr="00855889">
        <w:rPr>
          <w:rFonts w:ascii="Times New Roman" w:hAnsi="Times New Roman"/>
          <w:b/>
          <w:szCs w:val="24"/>
        </w:rPr>
        <w:t>El. p. siųsti PVM sąskaitas už Lietuvos prabavimo rūmų paslaugas: ____________________________________</w:t>
      </w:r>
      <w:r w:rsidR="00BA24F0" w:rsidRPr="00855889">
        <w:rPr>
          <w:rFonts w:ascii="Times New Roman" w:hAnsi="Times New Roman"/>
          <w:b/>
          <w:szCs w:val="24"/>
        </w:rPr>
        <w:t>_____________________</w:t>
      </w:r>
    </w:p>
    <w:p w14:paraId="051CDE38" w14:textId="77777777" w:rsidR="00BA24F0" w:rsidRPr="00855889" w:rsidRDefault="00BA24F0" w:rsidP="0075757D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1536"/>
        <w:gridCol w:w="1864"/>
        <w:gridCol w:w="1843"/>
        <w:gridCol w:w="1843"/>
        <w:gridCol w:w="1843"/>
        <w:gridCol w:w="1984"/>
      </w:tblGrid>
      <w:tr w:rsidR="00B21CB2" w:rsidRPr="006A2F03" w14:paraId="58B477D6" w14:textId="77777777" w:rsidTr="003257A5">
        <w:tc>
          <w:tcPr>
            <w:tcW w:w="0" w:type="auto"/>
            <w:vMerge w:val="restart"/>
          </w:tcPr>
          <w:p w14:paraId="3F85CC48" w14:textId="77777777" w:rsidR="00B21CB2" w:rsidRPr="006A2F03" w:rsidRDefault="00B21CB2" w:rsidP="006A2F0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AFABA01" w14:textId="77777777" w:rsidR="00B21CB2" w:rsidRPr="006A2F03" w:rsidRDefault="00B21CB2" w:rsidP="006A2F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A2F03">
              <w:rPr>
                <w:rFonts w:ascii="Times New Roman" w:hAnsi="Times New Roman"/>
                <w:b/>
                <w:szCs w:val="24"/>
              </w:rPr>
              <w:t>Veikla</w:t>
            </w:r>
          </w:p>
        </w:tc>
        <w:tc>
          <w:tcPr>
            <w:tcW w:w="10913" w:type="dxa"/>
            <w:gridSpan w:val="6"/>
          </w:tcPr>
          <w:p w14:paraId="4FBE75A7" w14:textId="77777777" w:rsidR="00B21CB2" w:rsidRPr="006A2F03" w:rsidRDefault="0075757D" w:rsidP="006A2F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A2F03">
              <w:rPr>
                <w:rFonts w:ascii="Times New Roman" w:hAnsi="Times New Roman"/>
                <w:b/>
                <w:szCs w:val="24"/>
              </w:rPr>
              <w:t>A</w:t>
            </w:r>
            <w:r w:rsidR="00B21CB2" w:rsidRPr="006A2F03">
              <w:rPr>
                <w:rFonts w:ascii="Times New Roman" w:hAnsi="Times New Roman"/>
                <w:b/>
                <w:szCs w:val="24"/>
              </w:rPr>
              <w:t>dresai</w:t>
            </w:r>
            <w:r w:rsidRPr="006A2F03">
              <w:rPr>
                <w:rFonts w:ascii="Times New Roman" w:hAnsi="Times New Roman"/>
                <w:b/>
                <w:szCs w:val="24"/>
              </w:rPr>
              <w:t>, kuriais vykdoma veikla</w:t>
            </w:r>
          </w:p>
        </w:tc>
      </w:tr>
      <w:tr w:rsidR="001118B2" w:rsidRPr="006A2F03" w14:paraId="48B01EC5" w14:textId="77777777" w:rsidTr="00083034">
        <w:trPr>
          <w:trHeight w:val="848"/>
        </w:trPr>
        <w:tc>
          <w:tcPr>
            <w:tcW w:w="0" w:type="auto"/>
            <w:vMerge/>
          </w:tcPr>
          <w:p w14:paraId="1E66235D" w14:textId="77777777" w:rsidR="001118B2" w:rsidRPr="006A2F03" w:rsidRDefault="001118B2" w:rsidP="006A2F0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14:paraId="4F67595C" w14:textId="77777777" w:rsidR="00023210" w:rsidRPr="0028299D" w:rsidRDefault="00023210" w:rsidP="006A2F03">
            <w:pPr>
              <w:ind w:left="-70"/>
              <w:jc w:val="center"/>
              <w:rPr>
                <w:rFonts w:ascii="Times New Roman" w:hAnsi="Times New Roman"/>
                <w:color w:val="00B0F0"/>
                <w:sz w:val="20"/>
              </w:rPr>
            </w:pPr>
            <w:r w:rsidRPr="0028299D">
              <w:rPr>
                <w:rFonts w:ascii="Times New Roman" w:hAnsi="Times New Roman"/>
                <w:color w:val="00B0F0"/>
                <w:sz w:val="20"/>
              </w:rPr>
              <w:t>PAVYZDYS</w:t>
            </w:r>
          </w:p>
          <w:p w14:paraId="4ADC0F90" w14:textId="77777777" w:rsidR="001118B2" w:rsidRPr="0028299D" w:rsidRDefault="001118B2" w:rsidP="006A2F03">
            <w:pPr>
              <w:ind w:left="-70"/>
              <w:jc w:val="center"/>
              <w:rPr>
                <w:rFonts w:ascii="Times New Roman" w:hAnsi="Times New Roman"/>
                <w:color w:val="00B0F0"/>
                <w:sz w:val="20"/>
              </w:rPr>
            </w:pPr>
            <w:r w:rsidRPr="0028299D">
              <w:rPr>
                <w:rFonts w:ascii="Times New Roman" w:hAnsi="Times New Roman"/>
                <w:color w:val="00B0F0"/>
                <w:sz w:val="20"/>
              </w:rPr>
              <w:t>Sodo g. 265,</w:t>
            </w:r>
          </w:p>
          <w:p w14:paraId="774DEBCA" w14:textId="77777777" w:rsidR="00821EC3" w:rsidRPr="0028299D" w:rsidRDefault="001118B2" w:rsidP="00424718">
            <w:pPr>
              <w:ind w:left="-70"/>
              <w:jc w:val="center"/>
              <w:rPr>
                <w:rFonts w:ascii="Times New Roman" w:hAnsi="Times New Roman"/>
                <w:i/>
                <w:color w:val="00B0F0"/>
                <w:szCs w:val="24"/>
              </w:rPr>
            </w:pPr>
            <w:r w:rsidRPr="0028299D">
              <w:rPr>
                <w:rFonts w:ascii="Times New Roman" w:hAnsi="Times New Roman"/>
                <w:color w:val="00B0F0"/>
                <w:sz w:val="20"/>
              </w:rPr>
              <w:t>66164 Druskininkai</w:t>
            </w:r>
          </w:p>
        </w:tc>
        <w:tc>
          <w:tcPr>
            <w:tcW w:w="1864" w:type="dxa"/>
          </w:tcPr>
          <w:p w14:paraId="035B947B" w14:textId="77777777" w:rsidR="001118B2" w:rsidRPr="00821EC3" w:rsidRDefault="001118B2" w:rsidP="006A2F0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5BDBF7" w14:textId="77777777" w:rsidR="001118B2" w:rsidRPr="00821EC3" w:rsidRDefault="001118B2" w:rsidP="006A2F0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129628" w14:textId="77777777" w:rsidR="001118B2" w:rsidRPr="00821EC3" w:rsidRDefault="001118B2" w:rsidP="006A2F0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174715" w14:textId="77777777" w:rsidR="001118B2" w:rsidRPr="00083034" w:rsidRDefault="001118B2" w:rsidP="006A2F03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0EE692" w14:textId="77777777" w:rsidR="001118B2" w:rsidRPr="00821EC3" w:rsidRDefault="001118B2" w:rsidP="006A2F0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118B2" w:rsidRPr="006A2F03" w14:paraId="7BAEF7B2" w14:textId="77777777" w:rsidTr="006A2F03">
        <w:tc>
          <w:tcPr>
            <w:tcW w:w="0" w:type="auto"/>
          </w:tcPr>
          <w:p w14:paraId="27993A18" w14:textId="77777777" w:rsidR="001118B2" w:rsidRPr="006A2F03" w:rsidRDefault="001118B2" w:rsidP="006A2F03">
            <w:pPr>
              <w:rPr>
                <w:rFonts w:ascii="Times New Roman" w:hAnsi="Times New Roman"/>
                <w:szCs w:val="24"/>
              </w:rPr>
            </w:pPr>
            <w:r w:rsidRPr="006A2F03">
              <w:rPr>
                <w:rFonts w:ascii="Times New Roman" w:hAnsi="Times New Roman"/>
                <w:szCs w:val="24"/>
              </w:rPr>
              <w:t>Gamyba</w:t>
            </w:r>
          </w:p>
        </w:tc>
        <w:tc>
          <w:tcPr>
            <w:tcW w:w="0" w:type="auto"/>
          </w:tcPr>
          <w:p w14:paraId="3C566BFB" w14:textId="77777777" w:rsidR="001118B2" w:rsidRPr="0028299D" w:rsidRDefault="001118B2" w:rsidP="006A2F03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  <w:r w:rsidRPr="0028299D">
              <w:rPr>
                <w:rFonts w:ascii="Times New Roman" w:hAnsi="Times New Roman"/>
                <w:color w:val="00B0F0"/>
                <w:szCs w:val="24"/>
              </w:rPr>
              <w:t>+</w:t>
            </w:r>
          </w:p>
        </w:tc>
        <w:tc>
          <w:tcPr>
            <w:tcW w:w="1864" w:type="dxa"/>
          </w:tcPr>
          <w:p w14:paraId="5A795E0A" w14:textId="77777777" w:rsidR="001118B2" w:rsidRPr="006A2F03" w:rsidRDefault="001118B2" w:rsidP="006A2F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7D198803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5783C7E2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75981F69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67F9F814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118B2" w:rsidRPr="006A2F03" w14:paraId="3980AA72" w14:textId="77777777" w:rsidTr="006A2F03">
        <w:tc>
          <w:tcPr>
            <w:tcW w:w="0" w:type="auto"/>
          </w:tcPr>
          <w:p w14:paraId="02615F1B" w14:textId="77777777" w:rsidR="001118B2" w:rsidRPr="006A2F03" w:rsidRDefault="001118B2" w:rsidP="006A2F03">
            <w:pPr>
              <w:rPr>
                <w:rFonts w:ascii="Times New Roman" w:hAnsi="Times New Roman"/>
                <w:szCs w:val="24"/>
              </w:rPr>
            </w:pPr>
            <w:r w:rsidRPr="006A2F03">
              <w:rPr>
                <w:rFonts w:ascii="Times New Roman" w:hAnsi="Times New Roman"/>
                <w:szCs w:val="24"/>
              </w:rPr>
              <w:t>Taisymas</w:t>
            </w:r>
          </w:p>
        </w:tc>
        <w:tc>
          <w:tcPr>
            <w:tcW w:w="0" w:type="auto"/>
          </w:tcPr>
          <w:p w14:paraId="6C8A3099" w14:textId="77777777" w:rsidR="001118B2" w:rsidRPr="0028299D" w:rsidRDefault="001118B2" w:rsidP="006A2F03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</w:p>
        </w:tc>
        <w:tc>
          <w:tcPr>
            <w:tcW w:w="1864" w:type="dxa"/>
          </w:tcPr>
          <w:p w14:paraId="0C775AB8" w14:textId="77777777" w:rsidR="001118B2" w:rsidRPr="006A2F03" w:rsidRDefault="001118B2" w:rsidP="006A2F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59DFF612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7FEFF756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33F0A68A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3231BF32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118B2" w:rsidRPr="006A2F03" w14:paraId="4FEFD6BB" w14:textId="77777777" w:rsidTr="006A2F03">
        <w:tc>
          <w:tcPr>
            <w:tcW w:w="0" w:type="auto"/>
          </w:tcPr>
          <w:p w14:paraId="1817A39E" w14:textId="446F1043" w:rsidR="001118B2" w:rsidRPr="006A2F03" w:rsidRDefault="003257A5" w:rsidP="006A2F0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1118B2" w:rsidRPr="006A2F03">
              <w:rPr>
                <w:rFonts w:ascii="Times New Roman" w:hAnsi="Times New Roman"/>
                <w:szCs w:val="24"/>
              </w:rPr>
              <w:t>rekyba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DECB3D2" w14:textId="77777777" w:rsidR="001118B2" w:rsidRPr="0028299D" w:rsidRDefault="001118B2" w:rsidP="006A2F03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</w:p>
        </w:tc>
        <w:tc>
          <w:tcPr>
            <w:tcW w:w="1864" w:type="dxa"/>
          </w:tcPr>
          <w:p w14:paraId="5CBB6DCF" w14:textId="77777777" w:rsidR="001118B2" w:rsidRPr="006A2F03" w:rsidRDefault="001118B2" w:rsidP="006A2F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D7074F8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7E440E9B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3F13936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282C8B7C" w14:textId="77777777" w:rsidR="001118B2" w:rsidRPr="006A2F03" w:rsidRDefault="001118B2" w:rsidP="006A2F0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6D70941E" w14:textId="77777777" w:rsidTr="006A2F03">
        <w:tc>
          <w:tcPr>
            <w:tcW w:w="0" w:type="auto"/>
          </w:tcPr>
          <w:p w14:paraId="3F0DB719" w14:textId="680C656C" w:rsidR="003257A5" w:rsidRPr="006A2F03" w:rsidRDefault="003257A5" w:rsidP="003257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Pr="006A2F03">
              <w:rPr>
                <w:rFonts w:ascii="Times New Roman" w:hAnsi="Times New Roman"/>
                <w:szCs w:val="24"/>
              </w:rPr>
              <w:t xml:space="preserve">upirkimas </w:t>
            </w:r>
          </w:p>
        </w:tc>
        <w:tc>
          <w:tcPr>
            <w:tcW w:w="0" w:type="auto"/>
          </w:tcPr>
          <w:p w14:paraId="0C361AE5" w14:textId="3E9BCC6E" w:rsidR="003257A5" w:rsidRPr="0028299D" w:rsidRDefault="003257A5" w:rsidP="003257A5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  <w:r w:rsidRPr="0028299D">
              <w:rPr>
                <w:rFonts w:ascii="Times New Roman" w:hAnsi="Times New Roman"/>
                <w:color w:val="00B0F0"/>
                <w:szCs w:val="24"/>
              </w:rPr>
              <w:t>+</w:t>
            </w:r>
          </w:p>
        </w:tc>
        <w:tc>
          <w:tcPr>
            <w:tcW w:w="1864" w:type="dxa"/>
          </w:tcPr>
          <w:p w14:paraId="12B26A62" w14:textId="77777777" w:rsidR="003257A5" w:rsidRPr="006A2F03" w:rsidRDefault="003257A5" w:rsidP="003257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61A7E500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01092212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566CC3AF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259C04CB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7BA667E4" w14:textId="77777777" w:rsidTr="006A2F03">
        <w:tc>
          <w:tcPr>
            <w:tcW w:w="0" w:type="auto"/>
          </w:tcPr>
          <w:p w14:paraId="12EF41D4" w14:textId="330A0401" w:rsidR="003257A5" w:rsidRPr="006A2F03" w:rsidRDefault="003257A5" w:rsidP="003257A5">
            <w:pPr>
              <w:rPr>
                <w:rFonts w:ascii="Times New Roman" w:hAnsi="Times New Roman"/>
                <w:szCs w:val="24"/>
              </w:rPr>
            </w:pPr>
            <w:r w:rsidRPr="006A2F03">
              <w:rPr>
                <w:rFonts w:ascii="Times New Roman" w:hAnsi="Times New Roman"/>
                <w:szCs w:val="24"/>
              </w:rPr>
              <w:t>Lombardas</w:t>
            </w:r>
            <w:r>
              <w:rPr>
                <w:rFonts w:ascii="Times New Roman" w:hAnsi="Times New Roman"/>
                <w:szCs w:val="24"/>
              </w:rPr>
              <w:t xml:space="preserve"> (įkaito ėmimas už kreditą)</w:t>
            </w:r>
          </w:p>
        </w:tc>
        <w:tc>
          <w:tcPr>
            <w:tcW w:w="0" w:type="auto"/>
          </w:tcPr>
          <w:p w14:paraId="7FBD3076" w14:textId="5128BA5B" w:rsidR="003257A5" w:rsidRPr="0028299D" w:rsidRDefault="003257A5" w:rsidP="003257A5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  <w:r w:rsidRPr="0028299D">
              <w:rPr>
                <w:rFonts w:ascii="Times New Roman" w:hAnsi="Times New Roman"/>
                <w:color w:val="00B0F0"/>
                <w:szCs w:val="24"/>
              </w:rPr>
              <w:t>+</w:t>
            </w:r>
          </w:p>
        </w:tc>
        <w:tc>
          <w:tcPr>
            <w:tcW w:w="1864" w:type="dxa"/>
          </w:tcPr>
          <w:p w14:paraId="17F925E4" w14:textId="77777777" w:rsidR="003257A5" w:rsidRPr="006A2F03" w:rsidRDefault="003257A5" w:rsidP="003257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4C2F5B97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4FD99FCC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6AD43D2F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6B3C1960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1C40152E" w14:textId="77777777" w:rsidTr="006A2F03">
        <w:tc>
          <w:tcPr>
            <w:tcW w:w="0" w:type="auto"/>
          </w:tcPr>
          <w:p w14:paraId="3386E27A" w14:textId="77777777" w:rsidR="003257A5" w:rsidRPr="006A2F03" w:rsidRDefault="003257A5" w:rsidP="003257A5">
            <w:pPr>
              <w:rPr>
                <w:rFonts w:ascii="Times New Roman" w:hAnsi="Times New Roman"/>
                <w:szCs w:val="24"/>
              </w:rPr>
            </w:pPr>
            <w:r w:rsidRPr="006A2F03">
              <w:rPr>
                <w:rFonts w:ascii="Times New Roman" w:hAnsi="Times New Roman"/>
                <w:szCs w:val="24"/>
              </w:rPr>
              <w:t>Brangakmenių apdirbimas</w:t>
            </w:r>
          </w:p>
        </w:tc>
        <w:tc>
          <w:tcPr>
            <w:tcW w:w="0" w:type="auto"/>
          </w:tcPr>
          <w:p w14:paraId="58AB1FFC" w14:textId="77777777" w:rsidR="003257A5" w:rsidRPr="0028299D" w:rsidRDefault="003257A5" w:rsidP="003257A5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</w:p>
        </w:tc>
        <w:tc>
          <w:tcPr>
            <w:tcW w:w="1864" w:type="dxa"/>
          </w:tcPr>
          <w:p w14:paraId="37F6F332" w14:textId="77777777" w:rsidR="003257A5" w:rsidRPr="006A2F03" w:rsidRDefault="003257A5" w:rsidP="003257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7DC872E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023AA42A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EB8986E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2ABC7E25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07E5EE5A" w14:textId="77777777" w:rsidTr="006A2F03">
        <w:tc>
          <w:tcPr>
            <w:tcW w:w="0" w:type="auto"/>
          </w:tcPr>
          <w:p w14:paraId="617940FA" w14:textId="77777777" w:rsidR="003257A5" w:rsidRPr="00BA24F0" w:rsidRDefault="003257A5" w:rsidP="003257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D</w:t>
            </w:r>
            <w:r w:rsidRPr="00BA24F0">
              <w:rPr>
                <w:rFonts w:ascii="Times New Roman" w:hAnsi="Times New Roman"/>
                <w:color w:val="000000"/>
                <w:szCs w:val="24"/>
              </w:rPr>
              <w:t>eimantų žaliavos realizavimas</w:t>
            </w:r>
            <w:r w:rsidRPr="00BA24F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3BEAAAA" w14:textId="77777777" w:rsidR="003257A5" w:rsidRPr="0028299D" w:rsidRDefault="003257A5" w:rsidP="003257A5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</w:p>
        </w:tc>
        <w:tc>
          <w:tcPr>
            <w:tcW w:w="1864" w:type="dxa"/>
          </w:tcPr>
          <w:p w14:paraId="44A5E831" w14:textId="77777777" w:rsidR="003257A5" w:rsidRPr="006A2F03" w:rsidRDefault="003257A5" w:rsidP="003257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2BC96EA0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69A5CD42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8C054B7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257EAE00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03A1E304" w14:textId="77777777" w:rsidTr="006A2F03">
        <w:tc>
          <w:tcPr>
            <w:tcW w:w="0" w:type="auto"/>
          </w:tcPr>
          <w:p w14:paraId="1AF59697" w14:textId="77777777" w:rsidR="003257A5" w:rsidRPr="00BA24F0" w:rsidRDefault="003257A5" w:rsidP="003257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I</w:t>
            </w:r>
            <w:r w:rsidRPr="00BA24F0">
              <w:rPr>
                <w:rFonts w:ascii="Times New Roman" w:hAnsi="Times New Roman"/>
                <w:color w:val="000000"/>
                <w:szCs w:val="24"/>
              </w:rPr>
              <w:t>nvesticinio aukso realizavimas</w:t>
            </w:r>
          </w:p>
        </w:tc>
        <w:tc>
          <w:tcPr>
            <w:tcW w:w="0" w:type="auto"/>
          </w:tcPr>
          <w:p w14:paraId="5A9ED28E" w14:textId="77777777" w:rsidR="003257A5" w:rsidRPr="0028299D" w:rsidRDefault="003257A5" w:rsidP="003257A5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</w:p>
        </w:tc>
        <w:tc>
          <w:tcPr>
            <w:tcW w:w="1864" w:type="dxa"/>
          </w:tcPr>
          <w:p w14:paraId="1A00782A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F0EB049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18DAFDF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03A0BF34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48D3E26A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35BEE40B" w14:textId="77777777" w:rsidTr="006A2F03">
        <w:tc>
          <w:tcPr>
            <w:tcW w:w="0" w:type="auto"/>
          </w:tcPr>
          <w:p w14:paraId="748EB025" w14:textId="77777777" w:rsidR="003257A5" w:rsidRPr="00BA24F0" w:rsidRDefault="003257A5" w:rsidP="003257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R</w:t>
            </w:r>
            <w:r w:rsidRPr="00BA24F0">
              <w:rPr>
                <w:rFonts w:ascii="Times New Roman" w:hAnsi="Times New Roman"/>
                <w:color w:val="000000"/>
                <w:szCs w:val="24"/>
              </w:rPr>
              <w:t>ealizavimas naudojant ryšio priemon</w:t>
            </w:r>
            <w:r w:rsidRPr="003A1BE1">
              <w:rPr>
                <w:rFonts w:ascii="Times New Roman" w:hAnsi="Times New Roman"/>
                <w:szCs w:val="24"/>
              </w:rPr>
              <w:t xml:space="preserve">es </w:t>
            </w:r>
            <w:r w:rsidRPr="003A1BE1">
              <w:rPr>
                <w:rFonts w:ascii="Times New Roman" w:hAnsi="Times New Roman"/>
                <w:sz w:val="20"/>
              </w:rPr>
              <w:t>(</w:t>
            </w:r>
            <w:r w:rsidRPr="003A1BE1">
              <w:rPr>
                <w:rFonts w:ascii="Times New Roman" w:hAnsi="Times New Roman"/>
                <w:b/>
                <w:sz w:val="20"/>
              </w:rPr>
              <w:t>nurodyti svetainės adresą</w:t>
            </w:r>
            <w:r w:rsidRPr="003A1BE1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0" w:type="auto"/>
          </w:tcPr>
          <w:p w14:paraId="21087547" w14:textId="77777777" w:rsidR="003257A5" w:rsidRPr="0028299D" w:rsidRDefault="003257A5" w:rsidP="003257A5">
            <w:pPr>
              <w:jc w:val="center"/>
              <w:rPr>
                <w:rFonts w:ascii="Times New Roman" w:hAnsi="Times New Roman"/>
                <w:color w:val="00B0F0"/>
                <w:szCs w:val="24"/>
              </w:rPr>
            </w:pPr>
            <w:r w:rsidRPr="0028299D">
              <w:rPr>
                <w:rFonts w:ascii="Times New Roman" w:hAnsi="Times New Roman"/>
                <w:color w:val="00B0F0"/>
                <w:szCs w:val="24"/>
              </w:rPr>
              <w:t>www.aa.lt</w:t>
            </w:r>
          </w:p>
        </w:tc>
        <w:tc>
          <w:tcPr>
            <w:tcW w:w="1864" w:type="dxa"/>
          </w:tcPr>
          <w:p w14:paraId="5C87E5C1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64860975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0525C05F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451C173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1F771074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4325A30A" w14:textId="77777777" w:rsidTr="006A2F03">
        <w:tc>
          <w:tcPr>
            <w:tcW w:w="0" w:type="auto"/>
          </w:tcPr>
          <w:p w14:paraId="773F52C8" w14:textId="77777777" w:rsidR="003257A5" w:rsidRPr="00BA24F0" w:rsidRDefault="003257A5" w:rsidP="003257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R</w:t>
            </w:r>
            <w:r w:rsidRPr="00BA24F0">
              <w:rPr>
                <w:rFonts w:ascii="Times New Roman" w:hAnsi="Times New Roman"/>
                <w:color w:val="000000"/>
                <w:szCs w:val="24"/>
              </w:rPr>
              <w:t>estauravimas, naudoja</w:t>
            </w:r>
            <w:r>
              <w:rPr>
                <w:rFonts w:ascii="Times New Roman" w:hAnsi="Times New Roman"/>
                <w:color w:val="000000"/>
                <w:szCs w:val="24"/>
              </w:rPr>
              <w:t>nt ta</w:t>
            </w:r>
            <w:r w:rsidRPr="00BA24F0">
              <w:rPr>
                <w:rFonts w:ascii="Times New Roman" w:hAnsi="Times New Roman"/>
                <w:color w:val="000000"/>
                <w:szCs w:val="24"/>
              </w:rPr>
              <w:t>uri</w:t>
            </w:r>
            <w:r>
              <w:rPr>
                <w:rFonts w:ascii="Times New Roman" w:hAnsi="Times New Roman"/>
                <w:color w:val="000000"/>
                <w:szCs w:val="24"/>
              </w:rPr>
              <w:t>uosius metalus</w:t>
            </w:r>
            <w:r w:rsidRPr="00BA24F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i</w:t>
            </w:r>
            <w:r w:rsidRPr="00BA24F0">
              <w:rPr>
                <w:rFonts w:ascii="Times New Roman" w:hAnsi="Times New Roman"/>
                <w:color w:val="000000"/>
                <w:szCs w:val="24"/>
              </w:rPr>
              <w:t>r brangakmeni</w:t>
            </w:r>
            <w:r>
              <w:rPr>
                <w:rFonts w:ascii="Times New Roman" w:hAnsi="Times New Roman"/>
                <w:color w:val="000000"/>
                <w:szCs w:val="24"/>
              </w:rPr>
              <w:t>us</w:t>
            </w:r>
          </w:p>
        </w:tc>
        <w:tc>
          <w:tcPr>
            <w:tcW w:w="0" w:type="auto"/>
          </w:tcPr>
          <w:p w14:paraId="5357CC39" w14:textId="77777777" w:rsidR="003257A5" w:rsidRPr="006A2F03" w:rsidRDefault="003257A5" w:rsidP="003257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4" w:type="dxa"/>
          </w:tcPr>
          <w:p w14:paraId="6A42936D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171EABF2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0EB7133F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206A116F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202B95FC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257A5" w:rsidRPr="006A2F03" w14:paraId="3DD5D062" w14:textId="77777777" w:rsidTr="006A2F03">
        <w:tc>
          <w:tcPr>
            <w:tcW w:w="0" w:type="auto"/>
          </w:tcPr>
          <w:p w14:paraId="15EC7CD8" w14:textId="77777777" w:rsidR="003257A5" w:rsidRDefault="003257A5" w:rsidP="003257A5">
            <w:pPr>
              <w:rPr>
                <w:rFonts w:ascii="Times New Roman" w:hAnsi="Times New Roman"/>
                <w:szCs w:val="24"/>
              </w:rPr>
            </w:pPr>
            <w:r w:rsidRPr="006A2F03">
              <w:rPr>
                <w:rFonts w:ascii="Times New Roman" w:hAnsi="Times New Roman"/>
                <w:szCs w:val="24"/>
              </w:rPr>
              <w:t>Kita veikla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A2F03">
              <w:rPr>
                <w:rFonts w:ascii="Times New Roman" w:hAnsi="Times New Roman"/>
                <w:szCs w:val="24"/>
              </w:rPr>
              <w:t>(nurodyti)</w:t>
            </w:r>
          </w:p>
          <w:p w14:paraId="2C7E2584" w14:textId="77777777" w:rsidR="003257A5" w:rsidRDefault="003257A5" w:rsidP="003257A5">
            <w:pPr>
              <w:rPr>
                <w:rFonts w:ascii="Times New Roman" w:hAnsi="Times New Roman"/>
                <w:szCs w:val="24"/>
              </w:rPr>
            </w:pPr>
          </w:p>
          <w:p w14:paraId="7E71F185" w14:textId="77777777" w:rsidR="003257A5" w:rsidRPr="006A2F03" w:rsidRDefault="003257A5" w:rsidP="003257A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44B80D6" w14:textId="77777777" w:rsidR="003257A5" w:rsidRPr="006A2F03" w:rsidRDefault="003257A5" w:rsidP="003257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4" w:type="dxa"/>
          </w:tcPr>
          <w:p w14:paraId="0F9A85F6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3611D75B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657F7F3F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14:paraId="67416EC6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14:paraId="5443886E" w14:textId="77777777" w:rsidR="003257A5" w:rsidRPr="006A2F03" w:rsidRDefault="003257A5" w:rsidP="003257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4EA81312" w14:textId="77777777" w:rsidR="00083034" w:rsidRDefault="00083034" w:rsidP="007D5A49">
      <w:pPr>
        <w:ind w:firstLine="720"/>
        <w:jc w:val="both"/>
        <w:rPr>
          <w:rFonts w:ascii="Times New Roman" w:hAnsi="Times New Roman"/>
        </w:rPr>
      </w:pPr>
    </w:p>
    <w:p w14:paraId="20F080B8" w14:textId="482F2D6E" w:rsidR="007223BC" w:rsidRDefault="00803548" w:rsidP="007D5A4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Duomenis atnaujino</w:t>
      </w:r>
      <w:r w:rsidR="001F63F0">
        <w:rPr>
          <w:rFonts w:ascii="Times New Roman" w:hAnsi="Times New Roman"/>
        </w:rPr>
        <w:t xml:space="preserve"> įgaliotas asmuo</w:t>
      </w:r>
      <w:r>
        <w:rPr>
          <w:rFonts w:ascii="Times New Roman" w:hAnsi="Times New Roman"/>
        </w:rPr>
        <w:t>: ________</w:t>
      </w:r>
      <w:r w:rsidR="003257A5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__________________________________________________________</w:t>
      </w:r>
    </w:p>
    <w:p w14:paraId="4586CAE4" w14:textId="4BFF869E" w:rsidR="00F416F5" w:rsidRPr="0086413A" w:rsidRDefault="00803548" w:rsidP="00545B9C">
      <w:pPr>
        <w:ind w:firstLine="720"/>
        <w:jc w:val="both"/>
        <w:rPr>
          <w:rFonts w:ascii="Times New Roman" w:hAnsi="Times New Roman"/>
          <w:sz w:val="20"/>
        </w:rPr>
      </w:pPr>
      <w:r>
        <w:tab/>
      </w:r>
      <w:r>
        <w:tab/>
      </w:r>
      <w:r>
        <w:tab/>
      </w:r>
      <w:r w:rsidRPr="00545B9C">
        <w:rPr>
          <w:sz w:val="20"/>
        </w:rPr>
        <w:t xml:space="preserve">                    </w:t>
      </w:r>
      <w:r w:rsidR="001F63F0">
        <w:rPr>
          <w:sz w:val="20"/>
        </w:rPr>
        <w:t xml:space="preserve">                                                                    </w:t>
      </w:r>
      <w:r w:rsidRPr="0086413A">
        <w:rPr>
          <w:rFonts w:ascii="Times New Roman" w:hAnsi="Times New Roman"/>
          <w:sz w:val="20"/>
        </w:rPr>
        <w:t>pareigos, vardas, pavardė</w:t>
      </w:r>
      <w:r w:rsidR="00F25E0E">
        <w:rPr>
          <w:rFonts w:ascii="Times New Roman" w:hAnsi="Times New Roman"/>
          <w:sz w:val="20"/>
        </w:rPr>
        <w:t>, parašas</w:t>
      </w:r>
    </w:p>
    <w:sectPr w:rsidR="00F416F5" w:rsidRPr="0086413A" w:rsidSect="0001122A">
      <w:headerReference w:type="first" r:id="rId6"/>
      <w:footerReference w:type="first" r:id="rId7"/>
      <w:pgSz w:w="16840" w:h="11907" w:orient="landscape" w:code="9"/>
      <w:pgMar w:top="426" w:right="1134" w:bottom="142" w:left="1134" w:header="851" w:footer="13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2866" w14:textId="77777777" w:rsidR="009F7DD8" w:rsidRDefault="009F7DD8">
      <w:r>
        <w:separator/>
      </w:r>
    </w:p>
  </w:endnote>
  <w:endnote w:type="continuationSeparator" w:id="0">
    <w:p w14:paraId="16BE7B0E" w14:textId="77777777" w:rsidR="009F7DD8" w:rsidRDefault="009F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#Machin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20C1" w14:textId="313A6650" w:rsidR="00F416F5" w:rsidRDefault="007A5D27" w:rsidP="00F416F5">
    <w:pPr>
      <w:pStyle w:val="Footer"/>
      <w:tabs>
        <w:tab w:val="clear" w:pos="4320"/>
        <w:tab w:val="clear" w:pos="8640"/>
        <w:tab w:val="center" w:pos="3402"/>
        <w:tab w:val="left" w:pos="5103"/>
      </w:tabs>
      <w:jc w:val="both"/>
      <w:rPr>
        <w:rFonts w:ascii="Times New Roman" w:hAnsi="Times New Roman"/>
        <w:sz w:val="16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972C2F" wp14:editId="49DCA889">
              <wp:simplePos x="0" y="0"/>
              <wp:positionH relativeFrom="column">
                <wp:posOffset>4800600</wp:posOffset>
              </wp:positionH>
              <wp:positionV relativeFrom="paragraph">
                <wp:posOffset>52070</wp:posOffset>
              </wp:positionV>
              <wp:extent cx="1294130" cy="342900"/>
              <wp:effectExtent l="0" t="0" r="0" b="0"/>
              <wp:wrapNone/>
              <wp:docPr id="213894000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B6D40" w14:textId="02BB29BD" w:rsidR="00F416F5" w:rsidRDefault="00F416F5" w:rsidP="00F416F5">
                          <w:pPr>
                            <w:pStyle w:val="Footer"/>
                            <w:tabs>
                              <w:tab w:val="center" w:pos="851"/>
                            </w:tabs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 w:rsidRPr="008926B3">
                            <w:rPr>
                              <w:rFonts w:ascii="Times New Roman" w:hAnsi="Times New Roman"/>
                              <w:snapToGrid w:val="0"/>
                              <w:sz w:val="16"/>
                            </w:rPr>
                            <w:fldChar w:fldCharType="begin"/>
                          </w:r>
                          <w:r w:rsidRPr="008926B3">
                            <w:rPr>
                              <w:rFonts w:ascii="Times New Roman" w:hAnsi="Times New Roman"/>
                              <w:snapToGrid w:val="0"/>
                              <w:sz w:val="16"/>
                            </w:rPr>
                            <w:instrText xml:space="preserve"> FILENAME \p </w:instrText>
                          </w:r>
                          <w:r w:rsidRPr="008926B3">
                            <w:rPr>
                              <w:rFonts w:ascii="Times New Roman" w:hAnsi="Times New Roman"/>
                              <w:snapToGrid w:val="0"/>
                              <w:sz w:val="16"/>
                            </w:rPr>
                            <w:fldChar w:fldCharType="separate"/>
                          </w:r>
                          <w:r w:rsidR="00204C55">
                            <w:rPr>
                              <w:rFonts w:ascii="Times New Roman" w:hAnsi="Times New Roman"/>
                              <w:noProof/>
                              <w:snapToGrid w:val="0"/>
                              <w:sz w:val="16"/>
                            </w:rPr>
                            <w:t>C:\Users\Povilas\OneDrive\Desktop\US_Duomenu tikslinimo lentele_.docx</w:t>
                          </w:r>
                          <w:r w:rsidRPr="008926B3">
                            <w:rPr>
                              <w:rFonts w:ascii="Times New Roman" w:hAnsi="Times New Roman"/>
                              <w:snapToGrid w:val="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72C2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78pt;margin-top:4.1pt;width:101.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" filled="f" stroked="f">
              <v:textbox inset="1mm,0,1mm,0">
                <w:txbxContent>
                  <w:p w14:paraId="6CBB6D40" w14:textId="02BB29BD" w:rsidR="00F416F5" w:rsidRDefault="00F416F5" w:rsidP="00F416F5">
                    <w:pPr>
                      <w:pStyle w:val="Footer"/>
                      <w:tabs>
                        <w:tab w:val="center" w:pos="851"/>
                      </w:tabs>
                      <w:jc w:val="both"/>
                      <w:rPr>
                        <w:rFonts w:ascii="Times New Roman" w:hAnsi="Times New Roman"/>
                      </w:rPr>
                    </w:pPr>
                    <w:r w:rsidRPr="008926B3">
                      <w:rPr>
                        <w:rFonts w:ascii="Times New Roman" w:hAnsi="Times New Roman"/>
                        <w:snapToGrid w:val="0"/>
                        <w:sz w:val="16"/>
                      </w:rPr>
                      <w:fldChar w:fldCharType="begin"/>
                    </w:r>
                    <w:r w:rsidRPr="008926B3">
                      <w:rPr>
                        <w:rFonts w:ascii="Times New Roman" w:hAnsi="Times New Roman"/>
                        <w:snapToGrid w:val="0"/>
                        <w:sz w:val="16"/>
                      </w:rPr>
                      <w:instrText xml:space="preserve"> FILENAME \p </w:instrText>
                    </w:r>
                    <w:r w:rsidRPr="008926B3">
                      <w:rPr>
                        <w:rFonts w:ascii="Times New Roman" w:hAnsi="Times New Roman"/>
                        <w:snapToGrid w:val="0"/>
                        <w:sz w:val="16"/>
                      </w:rPr>
                      <w:fldChar w:fldCharType="separate"/>
                    </w:r>
                    <w:r w:rsidR="00204C55">
                      <w:rPr>
                        <w:rFonts w:ascii="Times New Roman" w:hAnsi="Times New Roman"/>
                        <w:noProof/>
                        <w:snapToGrid w:val="0"/>
                        <w:sz w:val="16"/>
                      </w:rPr>
                      <w:t>C:\Users\Povilas\OneDrive\Desktop\US_Duomenu tikslinimo lentele_.docx</w:t>
                    </w:r>
                    <w:r w:rsidRPr="008926B3">
                      <w:rPr>
                        <w:rFonts w:ascii="Times New Roman" w:hAnsi="Times New Roman"/>
                        <w:snapToGrid w:val="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86DBF8" wp14:editId="6DA3BE7A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6120130" cy="0"/>
              <wp:effectExtent l="0" t="0" r="0" b="0"/>
              <wp:wrapNone/>
              <wp:docPr id="112163810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2A004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" strokeweight="1.5pt"/>
          </w:pict>
        </mc:Fallback>
      </mc:AlternateContent>
    </w:r>
    <w:r>
      <w:rPr>
        <w:rFonts w:ascii="Times New Roman" w:hAnsi="Times New Roman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8B36" wp14:editId="04FB91A0">
              <wp:simplePos x="0" y="0"/>
              <wp:positionH relativeFrom="column">
                <wp:posOffset>4457700</wp:posOffset>
              </wp:positionH>
              <wp:positionV relativeFrom="paragraph">
                <wp:posOffset>0</wp:posOffset>
              </wp:positionV>
              <wp:extent cx="1619885" cy="314960"/>
              <wp:effectExtent l="0" t="0" r="0" b="0"/>
              <wp:wrapNone/>
              <wp:docPr id="87629668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1E52E" w14:textId="77777777" w:rsidR="00F416F5" w:rsidRPr="008D3900" w:rsidRDefault="00F416F5" w:rsidP="00F416F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18B36" id="Text Box 13" o:spid="_x0000_s1027" type="#_x0000_t202" style="position:absolute;left:0;text-align:left;margin-left:351pt;margin-top:0;width:127.5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" filled="f" stroked="f">
              <v:textbox inset="1mm,0,1mm,0">
                <w:txbxContent>
                  <w:p w14:paraId="5E41E52E" w14:textId="77777777" w:rsidR="00F416F5" w:rsidRPr="008D3900" w:rsidRDefault="00F416F5" w:rsidP="00F416F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416F5">
      <w:rPr>
        <w:rFonts w:ascii="Times New Roman" w:hAnsi="Times New Roman"/>
        <w:sz w:val="16"/>
      </w:rPr>
      <w:t>Juridinių asmenų registras                        M. K.Čiurlionio g. 65</w:t>
    </w:r>
    <w:r w:rsidR="00F416F5">
      <w:rPr>
        <w:rFonts w:ascii="Times New Roman" w:hAnsi="Times New Roman"/>
        <w:sz w:val="16"/>
      </w:rPr>
      <w:tab/>
      <w:t>tel.:  (8-313)51183</w:t>
    </w:r>
  </w:p>
  <w:p w14:paraId="197F7CCF" w14:textId="77777777" w:rsidR="00F416F5" w:rsidRDefault="00F626C9" w:rsidP="00F416F5">
    <w:pPr>
      <w:pStyle w:val="Footer"/>
      <w:tabs>
        <w:tab w:val="clear" w:pos="4320"/>
        <w:tab w:val="clear" w:pos="8640"/>
        <w:tab w:val="center" w:pos="3402"/>
        <w:tab w:val="left" w:pos="5103"/>
      </w:tabs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Įmonės k</w:t>
    </w:r>
    <w:r w:rsidR="00F416F5">
      <w:rPr>
        <w:rFonts w:ascii="Times New Roman" w:hAnsi="Times New Roman"/>
        <w:sz w:val="16"/>
      </w:rPr>
      <w:t>odas 152035320</w:t>
    </w:r>
    <w:r w:rsidR="00F416F5">
      <w:rPr>
        <w:rFonts w:ascii="Times New Roman" w:hAnsi="Times New Roman"/>
        <w:sz w:val="16"/>
      </w:rPr>
      <w:tab/>
      <w:t>LT-66164 Druskininkai</w:t>
    </w:r>
    <w:r w:rsidR="00F416F5">
      <w:rPr>
        <w:rFonts w:ascii="Times New Roman" w:hAnsi="Times New Roman"/>
        <w:sz w:val="16"/>
      </w:rPr>
      <w:tab/>
      <w:t xml:space="preserve">faks.:  (8-313)55437 </w:t>
    </w:r>
  </w:p>
  <w:p w14:paraId="4AE3CBDE" w14:textId="77777777" w:rsidR="00F416F5" w:rsidRDefault="00F626C9" w:rsidP="00F416F5">
    <w:pPr>
      <w:pStyle w:val="Footer"/>
      <w:tabs>
        <w:tab w:val="clear" w:pos="4320"/>
        <w:tab w:val="clear" w:pos="8640"/>
        <w:tab w:val="center" w:pos="3402"/>
        <w:tab w:val="left" w:pos="5103"/>
      </w:tabs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PVM mokėtojo kodas LT520353219</w:t>
    </w:r>
    <w:r w:rsidR="00F416F5">
      <w:rPr>
        <w:rFonts w:ascii="Times New Roman" w:hAnsi="Times New Roman"/>
        <w:sz w:val="16"/>
      </w:rPr>
      <w:t xml:space="preserve">               </w:t>
    </w:r>
    <w:r w:rsidR="00F416F5">
      <w:rPr>
        <w:rFonts w:ascii="Times New Roman" w:hAnsi="Times New Roman"/>
        <w:b/>
        <w:sz w:val="16"/>
      </w:rPr>
      <w:t>www.lpr.lt</w:t>
    </w:r>
    <w:r w:rsidR="00F416F5">
      <w:rPr>
        <w:rFonts w:ascii="Times New Roman" w:hAnsi="Times New Roman"/>
        <w:sz w:val="16"/>
      </w:rPr>
      <w:t xml:space="preserve">   </w:t>
    </w:r>
    <w:r w:rsidR="00F416F5">
      <w:rPr>
        <w:rFonts w:ascii="Times New Roman" w:hAnsi="Times New Roman"/>
        <w:sz w:val="16"/>
      </w:rPr>
      <w:tab/>
      <w:t>E-paštas</w:t>
    </w:r>
    <w:r w:rsidR="00F416F5" w:rsidRPr="003C525B">
      <w:rPr>
        <w:rFonts w:ascii="Times New Roman" w:hAnsi="Times New Roman"/>
        <w:b/>
        <w:sz w:val="16"/>
      </w:rPr>
      <w:t xml:space="preserve">: </w:t>
    </w:r>
    <w:r w:rsidR="003C525B" w:rsidRPr="003C525B">
      <w:rPr>
        <w:rFonts w:ascii="Times New Roman" w:hAnsi="Times New Roman"/>
        <w:b/>
        <w:sz w:val="16"/>
      </w:rPr>
      <w:t>info</w:t>
    </w:r>
    <w:r w:rsidR="00F416F5">
      <w:rPr>
        <w:rFonts w:ascii="Times New Roman" w:hAnsi="Times New Roman"/>
        <w:b/>
        <w:sz w:val="16"/>
        <w:lang w:val="pl-PL"/>
      </w:rPr>
      <w:t>@lpr.lt</w:t>
    </w:r>
  </w:p>
  <w:p w14:paraId="2010E61B" w14:textId="77777777" w:rsidR="00F416F5" w:rsidRPr="00F416F5" w:rsidRDefault="00F416F5" w:rsidP="00F4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A946" w14:textId="77777777" w:rsidR="009F7DD8" w:rsidRDefault="009F7DD8">
      <w:r>
        <w:separator/>
      </w:r>
    </w:p>
  </w:footnote>
  <w:footnote w:type="continuationSeparator" w:id="0">
    <w:p w14:paraId="7A9C3778" w14:textId="77777777" w:rsidR="009F7DD8" w:rsidRDefault="009F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ADD9" w14:textId="77777777" w:rsidR="00F416F5" w:rsidRDefault="00000000">
    <w:pPr>
      <w:pStyle w:val="Header"/>
      <w:rPr>
        <w:rFonts w:ascii="#Machine" w:hAnsi="#Machine"/>
        <w:b/>
        <w:spacing w:val="34"/>
        <w:sz w:val="32"/>
      </w:rPr>
    </w:pPr>
    <w:r>
      <w:rPr>
        <w:noProof/>
      </w:rPr>
      <w:object w:dxaOrig="1440" w:dyaOrig="1440" w14:anchorId="08DA3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56pt;margin-top:47.7pt;width:165.6pt;height:51.4pt;z-index:251656192;visibility:visible;mso-wrap-edited:f;mso-wrap-distance-top:2.85pt;mso-wrap-distance-bottom:2.85pt;mso-position-vertical-relative:page">
          <v:imagedata r:id="rId1" o:title=""/>
          <w10:wrap type="topAndBottom" anchory="page"/>
        </v:shape>
        <o:OLEObject Type="Embed" ProgID="Word.Picture.8" ShapeID="_x0000_s1027" DrawAspect="Content" ObjectID="_1820647171" r:id="rId2"/>
      </w:object>
    </w:r>
  </w:p>
  <w:p w14:paraId="5218138E" w14:textId="77777777" w:rsidR="00F416F5" w:rsidRDefault="00F416F5">
    <w:pPr>
      <w:pStyle w:val="Header"/>
      <w:rPr>
        <w:rFonts w:ascii="#Machine" w:hAnsi="#Machine"/>
        <w:b/>
        <w:spacing w:val="34"/>
      </w:rPr>
    </w:pPr>
  </w:p>
  <w:p w14:paraId="00B3117F" w14:textId="77777777" w:rsidR="00F416F5" w:rsidRDefault="00F416F5">
    <w:pPr>
      <w:pStyle w:val="Header"/>
      <w:rPr>
        <w:rFonts w:ascii="#Machine" w:hAnsi="#Machine"/>
        <w:b/>
        <w:spacing w:val="34"/>
      </w:rPr>
    </w:pPr>
  </w:p>
  <w:p w14:paraId="70B2DF9E" w14:textId="77777777" w:rsidR="00F416F5" w:rsidRDefault="00F416F5">
    <w:pPr>
      <w:pStyle w:val="Header"/>
      <w:rPr>
        <w:rFonts w:ascii="#Machine" w:hAnsi="#Machine"/>
        <w:b/>
        <w:spacing w:val="34"/>
      </w:rPr>
    </w:pPr>
  </w:p>
  <w:p w14:paraId="1939B03B" w14:textId="77777777" w:rsidR="00F416F5" w:rsidRDefault="00F416F5">
    <w:pPr>
      <w:pStyle w:val="Header"/>
      <w:jc w:val="center"/>
      <w:rPr>
        <w:rFonts w:ascii="Impact" w:hAnsi="Impact"/>
        <w:b/>
        <w:spacing w:val="34"/>
        <w:sz w:val="22"/>
      </w:rPr>
    </w:pPr>
    <w:r>
      <w:rPr>
        <w:rFonts w:ascii="Impact" w:hAnsi="Impact"/>
        <w:b/>
        <w:spacing w:val="34"/>
        <w:sz w:val="22"/>
      </w:rPr>
      <w:t>VALSTYBĖS  ĮMONĖ</w:t>
    </w:r>
  </w:p>
  <w:p w14:paraId="552A81CD" w14:textId="77777777" w:rsidR="00F416F5" w:rsidRDefault="00F416F5">
    <w:pPr>
      <w:pStyle w:val="Header"/>
      <w:jc w:val="center"/>
      <w:rPr>
        <w:rFonts w:ascii="#Machine" w:hAnsi="#Machine"/>
        <w:b/>
        <w:spacing w:val="34"/>
      </w:rPr>
    </w:pPr>
    <w:r>
      <w:rPr>
        <w:rFonts w:ascii="Impact" w:hAnsi="Impact"/>
        <w:b/>
        <w:spacing w:val="34"/>
        <w:sz w:val="22"/>
      </w:rPr>
      <w:t>“LIETUVOS  PRABAVIMO  RŪMAI”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E3"/>
    <w:rsid w:val="0001122A"/>
    <w:rsid w:val="000131FF"/>
    <w:rsid w:val="00023210"/>
    <w:rsid w:val="0002547B"/>
    <w:rsid w:val="000303B8"/>
    <w:rsid w:val="0004749F"/>
    <w:rsid w:val="00047CC0"/>
    <w:rsid w:val="0006148B"/>
    <w:rsid w:val="00063015"/>
    <w:rsid w:val="00070C79"/>
    <w:rsid w:val="00083034"/>
    <w:rsid w:val="00084A9F"/>
    <w:rsid w:val="000A2106"/>
    <w:rsid w:val="000D563B"/>
    <w:rsid w:val="000E4135"/>
    <w:rsid w:val="001118B2"/>
    <w:rsid w:val="001346F5"/>
    <w:rsid w:val="00134884"/>
    <w:rsid w:val="001359A6"/>
    <w:rsid w:val="00173EEE"/>
    <w:rsid w:val="00193655"/>
    <w:rsid w:val="001F63F0"/>
    <w:rsid w:val="00200EF5"/>
    <w:rsid w:val="00203FF7"/>
    <w:rsid w:val="00204C55"/>
    <w:rsid w:val="00206F57"/>
    <w:rsid w:val="0020710C"/>
    <w:rsid w:val="00217161"/>
    <w:rsid w:val="00237D8C"/>
    <w:rsid w:val="0028299D"/>
    <w:rsid w:val="00291E54"/>
    <w:rsid w:val="002D0F3E"/>
    <w:rsid w:val="002D6170"/>
    <w:rsid w:val="002D6C8F"/>
    <w:rsid w:val="00305F67"/>
    <w:rsid w:val="003257A5"/>
    <w:rsid w:val="003534D7"/>
    <w:rsid w:val="0035646F"/>
    <w:rsid w:val="003803AA"/>
    <w:rsid w:val="003A1BE1"/>
    <w:rsid w:val="003A7763"/>
    <w:rsid w:val="003C525B"/>
    <w:rsid w:val="003C7CBB"/>
    <w:rsid w:val="003E3646"/>
    <w:rsid w:val="003E4142"/>
    <w:rsid w:val="00424718"/>
    <w:rsid w:val="004330D8"/>
    <w:rsid w:val="00441ADD"/>
    <w:rsid w:val="00466C1B"/>
    <w:rsid w:val="0048737F"/>
    <w:rsid w:val="004D0545"/>
    <w:rsid w:val="004E2E46"/>
    <w:rsid w:val="004E3FB9"/>
    <w:rsid w:val="004F182F"/>
    <w:rsid w:val="005128FC"/>
    <w:rsid w:val="00516673"/>
    <w:rsid w:val="005301E1"/>
    <w:rsid w:val="00537A38"/>
    <w:rsid w:val="00545B9C"/>
    <w:rsid w:val="00550A1B"/>
    <w:rsid w:val="00555175"/>
    <w:rsid w:val="0056424A"/>
    <w:rsid w:val="00583CAF"/>
    <w:rsid w:val="005964EF"/>
    <w:rsid w:val="005B3A96"/>
    <w:rsid w:val="00611BF9"/>
    <w:rsid w:val="00614501"/>
    <w:rsid w:val="0062129F"/>
    <w:rsid w:val="00660CF1"/>
    <w:rsid w:val="0066672D"/>
    <w:rsid w:val="00671BA9"/>
    <w:rsid w:val="00681B04"/>
    <w:rsid w:val="00683E7D"/>
    <w:rsid w:val="00685FC5"/>
    <w:rsid w:val="006A0DE3"/>
    <w:rsid w:val="006A2F03"/>
    <w:rsid w:val="006A5E83"/>
    <w:rsid w:val="007223BC"/>
    <w:rsid w:val="00722E6C"/>
    <w:rsid w:val="0075757D"/>
    <w:rsid w:val="00795CCD"/>
    <w:rsid w:val="007A5D27"/>
    <w:rsid w:val="007D38F1"/>
    <w:rsid w:val="007D4DF5"/>
    <w:rsid w:val="007D5A49"/>
    <w:rsid w:val="007E5630"/>
    <w:rsid w:val="00803548"/>
    <w:rsid w:val="00806A82"/>
    <w:rsid w:val="00811CA2"/>
    <w:rsid w:val="008135BD"/>
    <w:rsid w:val="00821EC3"/>
    <w:rsid w:val="00855889"/>
    <w:rsid w:val="0086413A"/>
    <w:rsid w:val="00866AE2"/>
    <w:rsid w:val="00866C94"/>
    <w:rsid w:val="00894EB1"/>
    <w:rsid w:val="008E5CF3"/>
    <w:rsid w:val="009108F0"/>
    <w:rsid w:val="009307B0"/>
    <w:rsid w:val="00942718"/>
    <w:rsid w:val="0095351E"/>
    <w:rsid w:val="0095517B"/>
    <w:rsid w:val="0097233A"/>
    <w:rsid w:val="009941F5"/>
    <w:rsid w:val="009D09C9"/>
    <w:rsid w:val="009E5A81"/>
    <w:rsid w:val="009F1478"/>
    <w:rsid w:val="009F7DD8"/>
    <w:rsid w:val="00A70A75"/>
    <w:rsid w:val="00A84BF0"/>
    <w:rsid w:val="00A96BDA"/>
    <w:rsid w:val="00AC7509"/>
    <w:rsid w:val="00AF342E"/>
    <w:rsid w:val="00B21CB2"/>
    <w:rsid w:val="00B34DF7"/>
    <w:rsid w:val="00B353D4"/>
    <w:rsid w:val="00B70B2A"/>
    <w:rsid w:val="00B769AE"/>
    <w:rsid w:val="00BA24F0"/>
    <w:rsid w:val="00BB103C"/>
    <w:rsid w:val="00BB186C"/>
    <w:rsid w:val="00BE01A0"/>
    <w:rsid w:val="00BE0435"/>
    <w:rsid w:val="00BE70FF"/>
    <w:rsid w:val="00BF1AFC"/>
    <w:rsid w:val="00C537B6"/>
    <w:rsid w:val="00C61473"/>
    <w:rsid w:val="00C65446"/>
    <w:rsid w:val="00CA7563"/>
    <w:rsid w:val="00CC1A4D"/>
    <w:rsid w:val="00CD7050"/>
    <w:rsid w:val="00CE49DC"/>
    <w:rsid w:val="00CE7146"/>
    <w:rsid w:val="00D02122"/>
    <w:rsid w:val="00D230CF"/>
    <w:rsid w:val="00D37EDA"/>
    <w:rsid w:val="00D5747E"/>
    <w:rsid w:val="00DA0A60"/>
    <w:rsid w:val="00DA75C2"/>
    <w:rsid w:val="00DC34C4"/>
    <w:rsid w:val="00DE21B2"/>
    <w:rsid w:val="00DF55B5"/>
    <w:rsid w:val="00E0227D"/>
    <w:rsid w:val="00E1507A"/>
    <w:rsid w:val="00E166AA"/>
    <w:rsid w:val="00E716C5"/>
    <w:rsid w:val="00E77391"/>
    <w:rsid w:val="00EB79E7"/>
    <w:rsid w:val="00EC3071"/>
    <w:rsid w:val="00EE036F"/>
    <w:rsid w:val="00EF6EB1"/>
    <w:rsid w:val="00F02D46"/>
    <w:rsid w:val="00F06539"/>
    <w:rsid w:val="00F145C3"/>
    <w:rsid w:val="00F25E0E"/>
    <w:rsid w:val="00F416F5"/>
    <w:rsid w:val="00F422FA"/>
    <w:rsid w:val="00F527B2"/>
    <w:rsid w:val="00F626C9"/>
    <w:rsid w:val="00F87BC5"/>
    <w:rsid w:val="00F950C3"/>
    <w:rsid w:val="00FB46C8"/>
    <w:rsid w:val="00FB7509"/>
    <w:rsid w:val="00FE6D41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38AE7"/>
  <w15:chartTrackingRefBased/>
  <w15:docId w15:val="{9796B42D-064F-4C57-A9F6-F80B0D1A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LT" w:hAnsi="TimesLT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2D6170"/>
    <w:rPr>
      <w:rFonts w:ascii="TimesLT" w:hAnsi="TimesLT"/>
      <w:sz w:val="24"/>
      <w:lang w:eastAsia="en-US"/>
    </w:rPr>
  </w:style>
  <w:style w:type="paragraph" w:styleId="BalloonText">
    <w:name w:val="Balloon Text"/>
    <w:basedOn w:val="Normal"/>
    <w:semiHidden/>
    <w:rsid w:val="00722E6C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73EEE"/>
    <w:pPr>
      <w:autoSpaceDE w:val="0"/>
      <w:autoSpaceDN w:val="0"/>
      <w:ind w:firstLine="312"/>
      <w:jc w:val="both"/>
    </w:pPr>
    <w:rPr>
      <w:sz w:val="20"/>
      <w:lang w:val="en-US"/>
    </w:rPr>
  </w:style>
  <w:style w:type="table" w:styleId="TableGrid">
    <w:name w:val="Table Grid"/>
    <w:basedOn w:val="TableNormal"/>
    <w:rsid w:val="000A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0F3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ppl\Blankai\Pazyma_vi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Pazyma_vida</Template>
  <TotalTime>89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Lietuvos prabavimo rumai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Administrator</dc:creator>
  <cp:keywords/>
  <cp:lastModifiedBy>Povilas Trainavičius</cp:lastModifiedBy>
  <cp:revision>12</cp:revision>
  <cp:lastPrinted>2025-09-29T07:33:00Z</cp:lastPrinted>
  <dcterms:created xsi:type="dcterms:W3CDTF">2025-01-29T19:08:00Z</dcterms:created>
  <dcterms:modified xsi:type="dcterms:W3CDTF">2025-09-29T07:33:00Z</dcterms:modified>
</cp:coreProperties>
</file>